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5AFD5CBF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A22336">
        <w:rPr>
          <w:rFonts w:ascii="Calibri" w:eastAsia="Calibri" w:hAnsi="Calibri"/>
          <w:sz w:val="22"/>
          <w:szCs w:val="22"/>
          <w:lang w:val="sr-Cyrl-RS"/>
        </w:rPr>
        <w:t>7</w:t>
      </w:r>
      <w:r w:rsidR="00EE2B13">
        <w:rPr>
          <w:rFonts w:ascii="Calibri" w:eastAsia="Calibri" w:hAnsi="Calibri"/>
          <w:sz w:val="22"/>
          <w:szCs w:val="22"/>
          <w:lang w:val="sr-Latn-RS"/>
        </w:rPr>
        <w:t>4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496A1471" w:rsidR="00365519" w:rsidRPr="003449A1" w:rsidRDefault="00EE2B13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proofErr w:type="spellStart"/>
            <w:r>
              <w:rPr>
                <w:bCs/>
                <w:sz w:val="22"/>
                <w:szCs w:val="22"/>
                <w:lang w:val="sr-Cyrl-RS"/>
              </w:rPr>
              <w:t>Хидрол</w:t>
            </w:r>
            <w:proofErr w:type="spellEnd"/>
            <w:r>
              <w:rPr>
                <w:bCs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16D00D75" w:rsidR="00365519" w:rsidRPr="003449A1" w:rsidRDefault="00EE2B13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ХД46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736F73F6" w:rsidR="00365519" w:rsidRPr="00A52DC6" w:rsidRDefault="00EE2B1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12B760F8" w:rsidR="00365519" w:rsidRPr="00A52DC6" w:rsidRDefault="00EE2B1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410AF7E9" w:rsidR="00365519" w:rsidRPr="00A22336" w:rsidRDefault="00EE2B1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АТФ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40AB0630" w:rsidR="00365519" w:rsidRPr="00AF5277" w:rsidRDefault="00EE2B13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АТФ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175CEA7C" w:rsidR="00365519" w:rsidRPr="00AF5277" w:rsidRDefault="00EE2B1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0816FFE5" w:rsidR="00365519" w:rsidRPr="00A52DC6" w:rsidRDefault="00EE2B1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31517" w:rsidRPr="00A52DC6" w14:paraId="5CC3A0B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D118" w14:textId="1D8890FD" w:rsidR="00831517" w:rsidRPr="00A22336" w:rsidRDefault="00EE2B1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САЕ 30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5DAE" w14:textId="56D592A1" w:rsidR="00831517" w:rsidRPr="00AF5277" w:rsidRDefault="00EE2B13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САЕ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E5DA" w14:textId="1FD87462" w:rsidR="00831517" w:rsidRPr="00AF5277" w:rsidRDefault="00EE2B1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CFF7" w14:textId="363ADB0C" w:rsidR="00831517" w:rsidRPr="00A52DC6" w:rsidRDefault="00EE2B1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DC32" w14:textId="77777777" w:rsidR="00831517" w:rsidRPr="00A52DC6" w:rsidRDefault="0083151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D1D" w14:textId="77777777" w:rsidR="00831517" w:rsidRPr="00A52DC6" w:rsidRDefault="0083151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7EF" w14:textId="77777777" w:rsidR="00831517" w:rsidRPr="00A52DC6" w:rsidRDefault="0083151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E2B13" w:rsidRPr="00A52DC6" w14:paraId="6580C0E2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55FA" w14:textId="3A2E9537" w:rsidR="00EE2B13" w:rsidRPr="00A22336" w:rsidRDefault="00EE2B1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САЕ 90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3900" w14:textId="08B701A0" w:rsidR="00EE2B13" w:rsidRPr="00AF5277" w:rsidRDefault="00EE2B13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САЕ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A564" w14:textId="5F2C3D5C" w:rsidR="00EE2B13" w:rsidRPr="00AF5277" w:rsidRDefault="00EE2B1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8D9" w14:textId="1E8DD4D7" w:rsidR="00EE2B13" w:rsidRPr="00A52DC6" w:rsidRDefault="00EE2B1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EFC6" w14:textId="77777777" w:rsidR="00EE2B13" w:rsidRPr="00A52DC6" w:rsidRDefault="00EE2B1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AD5" w14:textId="77777777" w:rsidR="00EE2B13" w:rsidRPr="00A52DC6" w:rsidRDefault="00EE2B1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A74B" w14:textId="77777777" w:rsidR="00EE2B13" w:rsidRPr="00A52DC6" w:rsidRDefault="00EE2B1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55FC5" w14:textId="77777777" w:rsidR="00BC24D8" w:rsidRDefault="00BC24D8" w:rsidP="00AD7978">
      <w:r>
        <w:separator/>
      </w:r>
    </w:p>
  </w:endnote>
  <w:endnote w:type="continuationSeparator" w:id="0">
    <w:p w14:paraId="69DAB002" w14:textId="77777777" w:rsidR="00BC24D8" w:rsidRDefault="00BC24D8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35F4" w14:textId="77777777" w:rsidR="00BC24D8" w:rsidRDefault="00BC24D8" w:rsidP="00AD7978">
      <w:r>
        <w:separator/>
      </w:r>
    </w:p>
  </w:footnote>
  <w:footnote w:type="continuationSeparator" w:id="0">
    <w:p w14:paraId="043167A3" w14:textId="77777777" w:rsidR="00BC24D8" w:rsidRDefault="00BC24D8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93081"/>
    <w:rsid w:val="00B94ABC"/>
    <w:rsid w:val="00BA7478"/>
    <w:rsid w:val="00BB2561"/>
    <w:rsid w:val="00BC24D8"/>
    <w:rsid w:val="00BC58BB"/>
    <w:rsid w:val="00BC5AFA"/>
    <w:rsid w:val="00BC78E1"/>
    <w:rsid w:val="00BD2238"/>
    <w:rsid w:val="00C03A0D"/>
    <w:rsid w:val="00C065A0"/>
    <w:rsid w:val="00C1320E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428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99</cp:revision>
  <cp:lastPrinted>2023-07-26T08:43:00Z</cp:lastPrinted>
  <dcterms:created xsi:type="dcterms:W3CDTF">2023-03-16T05:35:00Z</dcterms:created>
  <dcterms:modified xsi:type="dcterms:W3CDTF">2023-08-25T04:06:00Z</dcterms:modified>
</cp:coreProperties>
</file>